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72" w:rsidRDefault="000A3372" w:rsidP="000A337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eastAsia="tr-TR"/>
        </w:rPr>
      </w:pPr>
    </w:p>
    <w:p w:rsidR="000A3372" w:rsidRDefault="000A3372" w:rsidP="000A337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eastAsia="tr-TR"/>
        </w:rPr>
      </w:pPr>
    </w:p>
    <w:p w:rsidR="000A3372" w:rsidRPr="000A3372" w:rsidRDefault="000A3372" w:rsidP="000A337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eastAsia="tr-TR"/>
        </w:rPr>
      </w:pPr>
      <w:r w:rsidRPr="000A3372"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Kültür Sanat </w:t>
      </w:r>
      <w:proofErr w:type="spellStart"/>
      <w:r w:rsidRPr="000A3372">
        <w:rPr>
          <w:rFonts w:ascii="Times New Roman" w:eastAsia="Times New Roman" w:hAnsi="Times New Roman" w:cs="Times New Roman"/>
          <w:b/>
          <w:color w:val="auto"/>
          <w:lang w:eastAsia="tr-TR"/>
        </w:rPr>
        <w:t>Etkinlikleri_VİZE</w:t>
      </w:r>
      <w:proofErr w:type="spellEnd"/>
      <w:r w:rsidRPr="000A3372"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 ÖDEVİ</w:t>
      </w:r>
      <w:r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 Yapılış Usulü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>Üniversite Hayatına Giriş dersini alan öğrencilerin vize notu "Kültür Sanat Etkinlikleri" başlığını taşıyan iki sayfalık bir ödeve göre verilecektir.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>Aşağıda formatı verilen </w:t>
      </w:r>
      <w:r>
        <w:rPr>
          <w:b/>
          <w:bCs/>
        </w:rPr>
        <w:t>Ödev </w:t>
      </w:r>
      <w:r>
        <w:t>iki etkinliğin belgelenmesi ve değerlendirilmesi ile hazırlanacak. Bunlardan biri, - </w:t>
      </w:r>
      <w:r>
        <w:rPr>
          <w:b/>
          <w:bCs/>
        </w:rPr>
        <w:t>Tiyatro</w:t>
      </w:r>
      <w:r>
        <w:t>, diğer ise </w:t>
      </w:r>
      <w:r>
        <w:rPr>
          <w:b/>
          <w:bCs/>
        </w:rPr>
        <w:t>Konser </w:t>
      </w:r>
      <w:r>
        <w:t>etkinliğine katılımdır.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>Tiyatro için bulunulan il/ilçelerde Devlet veya Şehir (Özel tiyatro da olabilir) Tiyatrolarında sergilenen bir oyunun izlenmesi ve bunun belgelenmesi. 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 xml:space="preserve">Konser için ise Adana'da </w:t>
      </w:r>
      <w:proofErr w:type="spellStart"/>
      <w:r>
        <w:t>ÇDSO'nın</w:t>
      </w:r>
      <w:proofErr w:type="spellEnd"/>
      <w:r>
        <w:t xml:space="preserve">, Mersin'de ise Mersin Devlet Opera ve Balesinin bir konserine </w:t>
      </w:r>
      <w:proofErr w:type="spellStart"/>
      <w:r>
        <w:t>katılınarak</w:t>
      </w:r>
      <w:proofErr w:type="spellEnd"/>
      <w:r>
        <w:t xml:space="preserve"> belgelenecek. Diğer illerde de benzer konserler olabilecek ama bu konserler halka açık arabesk vb.  konserler olmayacak. </w:t>
      </w:r>
    </w:p>
    <w:p w:rsidR="000A3372" w:rsidRDefault="000A3372" w:rsidP="000A3372">
      <w:pPr>
        <w:ind w:firstLine="510"/>
        <w:jc w:val="both"/>
        <w:rPr>
          <w:rFonts w:ascii="Times New Roman" w:hAnsi="Times New Roman" w:cs="Times New Roman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5156AE" w:rsidRPr="002C1F4C" w:rsidRDefault="005156AE" w:rsidP="00A97491">
      <w:pPr>
        <w:pStyle w:val="KonuBal"/>
        <w:rPr>
          <w:color w:val="auto"/>
        </w:rPr>
      </w:pPr>
      <w:r w:rsidRPr="002C1F4C">
        <w:rPr>
          <w:noProof/>
          <w:lang w:eastAsia="tr-TR"/>
        </w:rPr>
        <w:lastRenderedPageBreak/>
        <w:drawing>
          <wp:inline distT="0" distB="0" distL="0" distR="0" wp14:anchorId="076D8F6B" wp14:editId="1123A190">
            <wp:extent cx="1209675" cy="12096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AE" w:rsidRPr="002C1F4C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6AE" w:rsidRPr="001B33D0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56AE" w:rsidRPr="001B33D0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56AE" w:rsidRPr="001B33D0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6963" w:rsidRPr="001B33D0" w:rsidRDefault="0032619C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3D0">
        <w:rPr>
          <w:rFonts w:ascii="Times New Roman" w:hAnsi="Times New Roman" w:cs="Times New Roman"/>
          <w:color w:val="auto"/>
          <w:sz w:val="28"/>
          <w:szCs w:val="28"/>
        </w:rPr>
        <w:t>rkt101</w:t>
      </w:r>
      <w:r w:rsidR="005156AE" w:rsidRPr="001B33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C10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>Üniversite</w:t>
      </w:r>
      <w:r w:rsidR="005156AE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</w:t>
      </w:r>
      <w:r w:rsidR="00A67C10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>Hayatına Giriş</w:t>
      </w:r>
      <w:r w:rsidR="008464B8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Dersi</w:t>
      </w:r>
    </w:p>
    <w:p w:rsidR="00C36963" w:rsidRPr="001B33D0" w:rsidRDefault="00A67C10" w:rsidP="005156AE">
      <w:pPr>
        <w:pStyle w:val="AltKonuBal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3D0">
        <w:rPr>
          <w:rFonts w:ascii="Times New Roman" w:hAnsi="Times New Roman" w:cs="Times New Roman"/>
          <w:color w:val="auto"/>
          <w:sz w:val="28"/>
          <w:szCs w:val="28"/>
        </w:rPr>
        <w:t>Ara Sınav Ödevi</w:t>
      </w: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Kültür Sanat Etkinlikleri</w:t>
      </w:r>
    </w:p>
    <w:p w:rsidR="007F0511" w:rsidRPr="001B33D0" w:rsidRDefault="007F0511" w:rsidP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7F0511" w:rsidRPr="001B33D0" w:rsidRDefault="007F0511" w:rsidP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C36963" w:rsidRPr="001B33D0" w:rsidRDefault="00C36963" w:rsidP="007F3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511" w:rsidRPr="001B33D0" w:rsidRDefault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7F0511" w:rsidRPr="001B33D0" w:rsidRDefault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224741" w:rsidRPr="001B33D0" w:rsidRDefault="00224741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 xml:space="preserve">Öğrenci </w:t>
      </w:r>
      <w:r w:rsidR="005156AE" w:rsidRPr="001B33D0">
        <w:rPr>
          <w:rFonts w:ascii="Times New Roman" w:hAnsi="Times New Roman" w:cs="Times New Roman"/>
          <w:sz w:val="28"/>
          <w:szCs w:val="28"/>
        </w:rPr>
        <w:t>Adı</w:t>
      </w:r>
      <w:r w:rsidRPr="001B33D0">
        <w:rPr>
          <w:rFonts w:ascii="Times New Roman" w:hAnsi="Times New Roman" w:cs="Times New Roman"/>
          <w:sz w:val="28"/>
          <w:szCs w:val="28"/>
        </w:rPr>
        <w:tab/>
        <w:t>:</w:t>
      </w:r>
    </w:p>
    <w:p w:rsidR="00224741" w:rsidRPr="001B33D0" w:rsidRDefault="00224741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Öğrenci N</w:t>
      </w:r>
      <w:r w:rsidR="005156AE" w:rsidRPr="001B33D0">
        <w:rPr>
          <w:rFonts w:ascii="Times New Roman" w:hAnsi="Times New Roman" w:cs="Times New Roman"/>
          <w:sz w:val="28"/>
          <w:szCs w:val="28"/>
        </w:rPr>
        <w:t>o:</w:t>
      </w:r>
      <w:r w:rsidRPr="001B33D0">
        <w:rPr>
          <w:rFonts w:ascii="Times New Roman" w:hAnsi="Times New Roman" w:cs="Times New Roman"/>
          <w:sz w:val="28"/>
          <w:szCs w:val="28"/>
        </w:rPr>
        <w:tab/>
        <w:t>:</w:t>
      </w:r>
    </w:p>
    <w:p w:rsidR="0035779F" w:rsidRPr="001B33D0" w:rsidRDefault="0035779F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 xml:space="preserve">Dersin </w:t>
      </w:r>
      <w:proofErr w:type="spellStart"/>
      <w:r w:rsidRPr="001B33D0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1B33D0">
        <w:rPr>
          <w:rFonts w:ascii="Times New Roman" w:hAnsi="Times New Roman" w:cs="Times New Roman"/>
          <w:sz w:val="28"/>
          <w:szCs w:val="28"/>
        </w:rPr>
        <w:t>. Üyesi: Dr. Sami Doğru</w:t>
      </w: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CD2025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Mersin 2023</w:t>
      </w:r>
      <w:bookmarkStart w:id="0" w:name="_GoBack"/>
      <w:bookmarkEnd w:id="0"/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1B33D0" w:rsidRPr="001B33D0" w:rsidRDefault="001B33D0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2C1F4C" w:rsidRDefault="00C97709" w:rsidP="00C97709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Konser</w:t>
      </w:r>
    </w:p>
    <w:p w:rsidR="002C1F4C" w:rsidRPr="002C1F4C" w:rsidRDefault="002C1F4C" w:rsidP="00C97709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C97709" w:rsidRPr="00506F91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Yer   : </w:t>
      </w:r>
      <w:r w:rsidRPr="00506F91">
        <w:rPr>
          <w:rFonts w:ascii="Times New Roman" w:hAnsi="Times New Roman" w:cs="Times New Roman"/>
          <w:b w:val="0"/>
          <w:sz w:val="24"/>
        </w:rPr>
        <w:t>Çukurova</w:t>
      </w:r>
      <w:proofErr w:type="gramEnd"/>
      <w:r w:rsidRPr="00506F91">
        <w:rPr>
          <w:rFonts w:ascii="Times New Roman" w:hAnsi="Times New Roman" w:cs="Times New Roman"/>
          <w:b w:val="0"/>
          <w:sz w:val="24"/>
        </w:rPr>
        <w:t xml:space="preserve"> Devlet Senfoni Orkestrası</w:t>
      </w:r>
    </w:p>
    <w:p w:rsidR="00E32777" w:rsidRPr="00506F91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sz w:val="24"/>
        </w:rPr>
        <w:t xml:space="preserve">Konu: </w:t>
      </w:r>
      <w:hyperlink r:id="rId10" w:history="1">
        <w:r w:rsidRPr="00506F91">
          <w:rPr>
            <w:rFonts w:ascii="Times New Roman" w:hAnsi="Times New Roman" w:cs="Times New Roman"/>
            <w:b w:val="0"/>
            <w:sz w:val="24"/>
          </w:rPr>
          <w:t>Nefesli Çalgılar Oda Müziği Konseri</w:t>
        </w:r>
      </w:hyperlink>
    </w:p>
    <w:p w:rsidR="00E32777" w:rsidRPr="00506F91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Tarih : </w:t>
      </w:r>
      <w:r w:rsidRPr="00506F91">
        <w:rPr>
          <w:rFonts w:ascii="Times New Roman" w:hAnsi="Times New Roman" w:cs="Times New Roman"/>
          <w:b w:val="0"/>
          <w:sz w:val="24"/>
        </w:rPr>
        <w:t>9</w:t>
      </w:r>
      <w:proofErr w:type="gramEnd"/>
      <w:r w:rsidRPr="00506F91">
        <w:rPr>
          <w:rFonts w:ascii="Times New Roman" w:hAnsi="Times New Roman" w:cs="Times New Roman"/>
          <w:b w:val="0"/>
          <w:sz w:val="24"/>
        </w:rPr>
        <w:t xml:space="preserve"> Aralık 2022</w:t>
      </w:r>
    </w:p>
    <w:p w:rsidR="00E32777" w:rsidRPr="002C1F4C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E32777" w:rsidRPr="002C1F4C" w:rsidRDefault="00E32777" w:rsidP="00C97709">
      <w:pPr>
        <w:pStyle w:val="Yazar"/>
        <w:jc w:val="both"/>
        <w:rPr>
          <w:rFonts w:ascii="Times New Roman" w:hAnsi="Times New Roman" w:cs="Times New Roman"/>
          <w:sz w:val="24"/>
        </w:rPr>
      </w:pPr>
    </w:p>
    <w:p w:rsidR="00E32777" w:rsidRPr="002C1F4C" w:rsidRDefault="00E32777" w:rsidP="00C97709">
      <w:pPr>
        <w:pStyle w:val="Yazar"/>
        <w:jc w:val="both"/>
        <w:rPr>
          <w:rFonts w:ascii="Times New Roman" w:hAnsi="Times New Roman" w:cs="Times New Roman"/>
          <w:sz w:val="24"/>
        </w:rPr>
      </w:pPr>
    </w:p>
    <w:p w:rsidR="00E32777" w:rsidRPr="002C1F4C" w:rsidRDefault="00E32777" w:rsidP="002C1F4C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</w:rPr>
      </w:pPr>
    </w:p>
    <w:p w:rsidR="00E32777" w:rsidRPr="002C1F4C" w:rsidRDefault="008D6652" w:rsidP="002C1F4C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</w:rPr>
      </w:pPr>
      <w:r w:rsidRPr="002C1F4C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4483524" cy="2521982"/>
            <wp:effectExtent l="0" t="0" r="0" b="0"/>
            <wp:docPr id="4" name="Resim 4" descr="C:\Users\TOSHIBA\Downloads\PHOTO-2021-10-08-21-1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wnloads\PHOTO-2021-10-08-21-19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40" cy="25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77" w:rsidRPr="002C1F4C" w:rsidRDefault="00E32777" w:rsidP="002C1F4C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</w:rPr>
      </w:pPr>
    </w:p>
    <w:p w:rsidR="00E32777" w:rsidRPr="002C1F4C" w:rsidRDefault="00E32777" w:rsidP="00E32777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E32777" w:rsidRPr="002C1F4C" w:rsidRDefault="00E32777" w:rsidP="00E32777">
      <w:pPr>
        <w:pStyle w:val="Yazar"/>
        <w:jc w:val="cente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b w:val="0"/>
          <w:sz w:val="24"/>
        </w:rPr>
        <w:t xml:space="preserve">(Konserde </w:t>
      </w:r>
      <w:proofErr w:type="spellStart"/>
      <w:r w:rsidRPr="002C1F4C">
        <w:rPr>
          <w:rFonts w:ascii="Times New Roman" w:hAnsi="Times New Roman" w:cs="Times New Roman"/>
          <w:b w:val="0"/>
          <w:sz w:val="24"/>
        </w:rPr>
        <w:t>selfi</w:t>
      </w:r>
      <w:proofErr w:type="spellEnd"/>
      <w:r w:rsidRPr="002C1F4C">
        <w:rPr>
          <w:rFonts w:ascii="Times New Roman" w:hAnsi="Times New Roman" w:cs="Times New Roman"/>
          <w:b w:val="0"/>
          <w:sz w:val="24"/>
        </w:rPr>
        <w:t xml:space="preserve"> yapılarak Konacak resim)</w:t>
      </w: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sz w:val="24"/>
        </w:rPr>
        <w:t>Değerlendirme: (</w:t>
      </w:r>
      <w:r w:rsidRPr="002C1F4C">
        <w:rPr>
          <w:rFonts w:ascii="Times New Roman" w:hAnsi="Times New Roman" w:cs="Times New Roman"/>
          <w:b w:val="0"/>
          <w:sz w:val="24"/>
        </w:rPr>
        <w:t>Konser hakkında kısa bilgi ve bir iki cümle ile görüş belirtilecek)</w:t>
      </w: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1B33D0" w:rsidRDefault="00E32777" w:rsidP="00E32777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Tiyatro</w:t>
      </w:r>
    </w:p>
    <w:p w:rsidR="002C1F4C" w:rsidRPr="002C1F4C" w:rsidRDefault="002C1F4C" w:rsidP="00E32777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A83471" w:rsidRPr="001B33D0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Yer   </w:t>
      </w:r>
      <w:r w:rsidR="00A83471" w:rsidRPr="002C1F4C">
        <w:rPr>
          <w:rFonts w:ascii="Times New Roman" w:hAnsi="Times New Roman" w:cs="Times New Roman"/>
          <w:sz w:val="24"/>
        </w:rPr>
        <w:t xml:space="preserve"> </w:t>
      </w:r>
      <w:r w:rsidRPr="002C1F4C">
        <w:rPr>
          <w:rFonts w:ascii="Times New Roman" w:hAnsi="Times New Roman" w:cs="Times New Roman"/>
          <w:sz w:val="24"/>
        </w:rPr>
        <w:t xml:space="preserve">: </w:t>
      </w:r>
      <w:r w:rsidR="00A83471" w:rsidRPr="001B33D0">
        <w:rPr>
          <w:rFonts w:ascii="Times New Roman" w:hAnsi="Times New Roman" w:cs="Times New Roman"/>
          <w:b w:val="0"/>
          <w:sz w:val="24"/>
        </w:rPr>
        <w:t>Hacı</w:t>
      </w:r>
      <w:proofErr w:type="gramEnd"/>
      <w:r w:rsidR="00A83471" w:rsidRPr="001B33D0">
        <w:rPr>
          <w:rFonts w:ascii="Times New Roman" w:hAnsi="Times New Roman" w:cs="Times New Roman"/>
          <w:b w:val="0"/>
          <w:sz w:val="24"/>
        </w:rPr>
        <w:t xml:space="preserve"> Ömer Sabancı Kültür Merkezi </w:t>
      </w:r>
      <w:proofErr w:type="spellStart"/>
      <w:r w:rsidR="00A83471" w:rsidRPr="001B33D0">
        <w:rPr>
          <w:rFonts w:ascii="Times New Roman" w:hAnsi="Times New Roman" w:cs="Times New Roman"/>
          <w:b w:val="0"/>
          <w:sz w:val="24"/>
        </w:rPr>
        <w:t>Dt</w:t>
      </w:r>
      <w:proofErr w:type="spellEnd"/>
      <w:r w:rsidR="00A83471" w:rsidRPr="001B33D0">
        <w:rPr>
          <w:rFonts w:ascii="Times New Roman" w:hAnsi="Times New Roman" w:cs="Times New Roman"/>
          <w:b w:val="0"/>
          <w:sz w:val="24"/>
        </w:rPr>
        <w:t xml:space="preserve"> Sahnesi</w:t>
      </w:r>
    </w:p>
    <w:p w:rsidR="00A83471" w:rsidRPr="002C1F4C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>Konu</w:t>
      </w:r>
      <w:r w:rsidR="00A83471" w:rsidRPr="002C1F4C">
        <w:rPr>
          <w:rFonts w:ascii="Times New Roman" w:hAnsi="Times New Roman" w:cs="Times New Roman"/>
          <w:sz w:val="24"/>
        </w:rPr>
        <w:t xml:space="preserve"> </w:t>
      </w:r>
      <w:r w:rsidRPr="002C1F4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A83471" w:rsidRPr="002C1F4C">
        <w:rPr>
          <w:rFonts w:ascii="Times New Roman" w:hAnsi="Times New Roman" w:cs="Times New Roman"/>
          <w:b w:val="0"/>
          <w:sz w:val="24"/>
        </w:rPr>
        <w:t>Macbet</w:t>
      </w:r>
      <w:proofErr w:type="spellEnd"/>
      <w:proofErr w:type="gramEnd"/>
    </w:p>
    <w:p w:rsidR="00E32777" w:rsidRPr="002C1F4C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Tarih : </w:t>
      </w:r>
      <w:r w:rsidR="00A83471" w:rsidRPr="002C1F4C">
        <w:rPr>
          <w:rFonts w:ascii="Times New Roman" w:hAnsi="Times New Roman" w:cs="Times New Roman"/>
          <w:b w:val="0"/>
          <w:sz w:val="24"/>
        </w:rPr>
        <w:t>3</w:t>
      </w:r>
      <w:proofErr w:type="gramEnd"/>
      <w:r w:rsidRPr="002C1F4C">
        <w:rPr>
          <w:rFonts w:ascii="Times New Roman" w:hAnsi="Times New Roman" w:cs="Times New Roman"/>
          <w:b w:val="0"/>
          <w:sz w:val="24"/>
        </w:rPr>
        <w:t xml:space="preserve"> Aralık 2022</w:t>
      </w:r>
    </w:p>
    <w:p w:rsidR="00E32777" w:rsidRPr="002C1F4C" w:rsidRDefault="00E32777" w:rsidP="00E32777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jc w:val="both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8D6652" w:rsidP="00A83471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  <w:r w:rsidRPr="002C1F4C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494020" cy="3090386"/>
            <wp:effectExtent l="0" t="0" r="0" b="0"/>
            <wp:docPr id="3" name="Resim 3" descr="Adana Devlet Tiyatrosu yeni sezonda 6'sı yeni 11 oyun sahneleye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ana Devlet Tiyatrosu yeni sezonda 6'sı yeni 11 oyun sahneleyec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09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71" w:rsidRPr="002C1F4C" w:rsidRDefault="00A83471" w:rsidP="00A83471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jc w:val="cente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b w:val="0"/>
          <w:sz w:val="24"/>
        </w:rPr>
        <w:t xml:space="preserve">(Tiyatroda </w:t>
      </w:r>
      <w:proofErr w:type="spellStart"/>
      <w:r w:rsidRPr="002C1F4C">
        <w:rPr>
          <w:rFonts w:ascii="Times New Roman" w:hAnsi="Times New Roman" w:cs="Times New Roman"/>
          <w:b w:val="0"/>
          <w:sz w:val="24"/>
        </w:rPr>
        <w:t>selfi</w:t>
      </w:r>
      <w:proofErr w:type="spellEnd"/>
      <w:r w:rsidRPr="002C1F4C">
        <w:rPr>
          <w:rFonts w:ascii="Times New Roman" w:hAnsi="Times New Roman" w:cs="Times New Roman"/>
          <w:b w:val="0"/>
          <w:sz w:val="24"/>
        </w:rPr>
        <w:t xml:space="preserve"> yapılarak Konacak resim)</w:t>
      </w:r>
    </w:p>
    <w:p w:rsidR="008464B8" w:rsidRPr="002C1F4C" w:rsidRDefault="008464B8" w:rsidP="00A83471">
      <w:pPr>
        <w:pStyle w:val="Yaza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sz w:val="24"/>
        </w:rPr>
        <w:t>Değerlendirme: (</w:t>
      </w:r>
      <w:r w:rsidRPr="002C1F4C">
        <w:rPr>
          <w:rFonts w:ascii="Times New Roman" w:hAnsi="Times New Roman" w:cs="Times New Roman"/>
          <w:b w:val="0"/>
          <w:sz w:val="24"/>
        </w:rPr>
        <w:t>Tiyatro hakkında kısa bilgi ve bir iki cümle ile görüş belirtilecek)</w:t>
      </w: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04074D">
      <w:pPr>
        <w:pStyle w:val="Yazar"/>
        <w:jc w:val="center"/>
        <w:rPr>
          <w:rFonts w:ascii="Times New Roman" w:hAnsi="Times New Roman" w:cs="Times New Roman"/>
          <w:b w:val="0"/>
          <w:sz w:val="24"/>
        </w:rPr>
      </w:pPr>
    </w:p>
    <w:sectPr w:rsidR="00E32777" w:rsidRPr="002C1F4C" w:rsidSect="006B22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C1" w:rsidRDefault="009207C1">
      <w:pPr>
        <w:spacing w:after="0" w:line="240" w:lineRule="auto"/>
      </w:pPr>
      <w:r>
        <w:separator/>
      </w:r>
    </w:p>
  </w:endnote>
  <w:endnote w:type="continuationSeparator" w:id="0">
    <w:p w:rsidR="009207C1" w:rsidRDefault="0092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878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2"/>
        <w:szCs w:val="22"/>
      </w:rPr>
    </w:sdtEndPr>
    <w:sdtContent>
      <w:p w:rsidR="0004074D" w:rsidRPr="0004074D" w:rsidRDefault="0004074D">
        <w:pPr>
          <w:pStyle w:val="Altbilgi"/>
          <w:jc w:val="center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instrText>PAGE   \* MERGEFORMAT</w:instrTex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CD2025">
          <w:rPr>
            <w:rFonts w:ascii="Times New Roman" w:hAnsi="Times New Roman" w:cs="Times New Roman"/>
            <w:noProof/>
            <w:color w:val="auto"/>
            <w:sz w:val="22"/>
            <w:szCs w:val="22"/>
          </w:rPr>
          <w:t>4</w: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end"/>
        </w:r>
      </w:p>
    </w:sdtContent>
  </w:sdt>
  <w:p w:rsidR="00C36963" w:rsidRPr="0035779F" w:rsidRDefault="00C36963" w:rsidP="0035779F">
    <w:pPr>
      <w:pStyle w:val="Altbilgi"/>
      <w:jc w:val="right"/>
      <w:rPr>
        <w:b w:val="0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881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2"/>
        <w:szCs w:val="22"/>
      </w:rPr>
    </w:sdtEndPr>
    <w:sdtContent>
      <w:p w:rsidR="0004074D" w:rsidRPr="0004074D" w:rsidRDefault="0004074D">
        <w:pPr>
          <w:pStyle w:val="Altbilgi"/>
          <w:jc w:val="center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instrText>PAGE   \* MERGEFORMAT</w:instrTex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0A3372">
          <w:rPr>
            <w:rFonts w:ascii="Times New Roman" w:hAnsi="Times New Roman" w:cs="Times New Roman"/>
            <w:noProof/>
            <w:color w:val="auto"/>
            <w:sz w:val="22"/>
            <w:szCs w:val="22"/>
          </w:rPr>
          <w:t>1</w: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end"/>
        </w:r>
      </w:p>
    </w:sdtContent>
  </w:sdt>
  <w:p w:rsidR="00687519" w:rsidRPr="00A67C10" w:rsidRDefault="00687519" w:rsidP="00A67C10">
    <w:pPr>
      <w:pStyle w:val="Altbilgi"/>
      <w:jc w:val="right"/>
      <w:rPr>
        <w:b w:val="0"/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C1" w:rsidRDefault="009207C1">
      <w:pPr>
        <w:spacing w:after="0" w:line="240" w:lineRule="auto"/>
      </w:pPr>
      <w:r>
        <w:separator/>
      </w:r>
    </w:p>
  </w:footnote>
  <w:footnote w:type="continuationSeparator" w:id="0">
    <w:p w:rsidR="009207C1" w:rsidRDefault="0092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10D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FA4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14A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B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96D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8CC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C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9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E5DBD"/>
    <w:multiLevelType w:val="multilevel"/>
    <w:tmpl w:val="FF6A34C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B520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262031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4BF0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835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1F3BC3"/>
    <w:multiLevelType w:val="hybridMultilevel"/>
    <w:tmpl w:val="FB6AD80A"/>
    <w:lvl w:ilvl="0" w:tplc="7EEE0B26">
      <w:start w:val="1"/>
      <w:numFmt w:val="decimal"/>
      <w:pStyle w:val="ListeNumara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34274"/>
    <w:multiLevelType w:val="hybridMultilevel"/>
    <w:tmpl w:val="28DC00DE"/>
    <w:lvl w:ilvl="0" w:tplc="08B453DE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8"/>
  </w:num>
  <w:num w:numId="7">
    <w:abstractNumId w:val="1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11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7A"/>
    <w:rsid w:val="0004074D"/>
    <w:rsid w:val="00055A68"/>
    <w:rsid w:val="000A3372"/>
    <w:rsid w:val="000E493E"/>
    <w:rsid w:val="0014505A"/>
    <w:rsid w:val="001B33D0"/>
    <w:rsid w:val="00224741"/>
    <w:rsid w:val="00244DD6"/>
    <w:rsid w:val="002A3213"/>
    <w:rsid w:val="002C1F4C"/>
    <w:rsid w:val="0032619C"/>
    <w:rsid w:val="0035779F"/>
    <w:rsid w:val="00361A12"/>
    <w:rsid w:val="00414F89"/>
    <w:rsid w:val="0043721D"/>
    <w:rsid w:val="00452CBA"/>
    <w:rsid w:val="004B1C26"/>
    <w:rsid w:val="00506BCF"/>
    <w:rsid w:val="00506F91"/>
    <w:rsid w:val="005156AE"/>
    <w:rsid w:val="005711B4"/>
    <w:rsid w:val="005E7351"/>
    <w:rsid w:val="00651B55"/>
    <w:rsid w:val="00687519"/>
    <w:rsid w:val="006A2C55"/>
    <w:rsid w:val="006B223F"/>
    <w:rsid w:val="007F0511"/>
    <w:rsid w:val="007F37E7"/>
    <w:rsid w:val="008360C5"/>
    <w:rsid w:val="008464B8"/>
    <w:rsid w:val="008C7727"/>
    <w:rsid w:val="008D6652"/>
    <w:rsid w:val="009207C1"/>
    <w:rsid w:val="00954862"/>
    <w:rsid w:val="009F3C3B"/>
    <w:rsid w:val="009F72AF"/>
    <w:rsid w:val="00A00758"/>
    <w:rsid w:val="00A3065A"/>
    <w:rsid w:val="00A67C10"/>
    <w:rsid w:val="00A77817"/>
    <w:rsid w:val="00A83471"/>
    <w:rsid w:val="00A95A8F"/>
    <w:rsid w:val="00A95D7A"/>
    <w:rsid w:val="00A97491"/>
    <w:rsid w:val="00B52456"/>
    <w:rsid w:val="00B52D35"/>
    <w:rsid w:val="00C36963"/>
    <w:rsid w:val="00C5530D"/>
    <w:rsid w:val="00C97709"/>
    <w:rsid w:val="00CD2025"/>
    <w:rsid w:val="00CE610B"/>
    <w:rsid w:val="00D21ACD"/>
    <w:rsid w:val="00D51AE2"/>
    <w:rsid w:val="00DB3E96"/>
    <w:rsid w:val="00E32777"/>
    <w:rsid w:val="00E72176"/>
    <w:rsid w:val="00F84A13"/>
    <w:rsid w:val="00F8672B"/>
    <w:rsid w:val="00F97117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tr-TR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semiHidden="0" w:uiPriority="13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9"/>
  </w:style>
  <w:style w:type="paragraph" w:styleId="Balk1">
    <w:name w:val="heading 1"/>
    <w:basedOn w:val="Normal"/>
    <w:next w:val="Normal"/>
    <w:link w:val="Balk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4A13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EB130B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Maddemi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YerTutucuMetni">
    <w:name w:val="Placeholder Text"/>
    <w:basedOn w:val="VarsaylanParagrafYazTipi"/>
    <w:uiPriority w:val="99"/>
    <w:semiHidden/>
    <w:rsid w:val="00414F89"/>
    <w:rPr>
      <w:color w:val="404040" w:themeColor="text1" w:themeTint="BF"/>
    </w:rPr>
  </w:style>
  <w:style w:type="paragraph" w:styleId="Trnak">
    <w:name w:val="Quote"/>
    <w:basedOn w:val="Normal"/>
    <w:next w:val="Normal"/>
    <w:link w:val="TrnakChar"/>
    <w:uiPriority w:val="10"/>
    <w:qFormat/>
    <w:rsid w:val="00414F89"/>
    <w:pPr>
      <w:spacing w:before="320" w:after="320" w:line="264" w:lineRule="auto"/>
      <w:contextualSpacing/>
    </w:pPr>
    <w:rPr>
      <w:b/>
      <w:iCs/>
      <w:color w:val="EB130B" w:themeColor="accent1" w:themeShade="BF"/>
      <w:sz w:val="54"/>
    </w:rPr>
  </w:style>
  <w:style w:type="character" w:customStyle="1" w:styleId="TrnakChar">
    <w:name w:val="Tırnak Char"/>
    <w:basedOn w:val="VarsaylanParagrafYazTipi"/>
    <w:link w:val="Trnak"/>
    <w:uiPriority w:val="10"/>
    <w:rsid w:val="00414F89"/>
    <w:rPr>
      <w:b/>
      <w:iCs/>
      <w:color w:val="EB130B" w:themeColor="accent1" w:themeShade="BF"/>
      <w:sz w:val="54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414F89"/>
    <w:rPr>
      <w:rFonts w:asciiTheme="majorHAnsi" w:eastAsiaTheme="majorEastAsia" w:hAnsiTheme="majorHAnsi" w:cstheme="majorBidi"/>
      <w:b/>
      <w:color w:val="EB130B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4A13"/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Dizin3">
    <w:name w:val="index 3"/>
    <w:basedOn w:val="Normal"/>
    <w:next w:val="Normal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EB130B" w:themeColor="accent1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Vurgu">
    <w:name w:val="Emphasis"/>
    <w:basedOn w:val="VarsaylanParagrafYazTipi"/>
    <w:uiPriority w:val="8"/>
    <w:qFormat/>
    <w:rsid w:val="00414F89"/>
    <w:rPr>
      <w:b w:val="0"/>
      <w:i w:val="0"/>
      <w:iCs/>
      <w:color w:val="EB130B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Pr>
      <w:b/>
      <w:i/>
      <w:iCs/>
      <w:color w:val="F75952" w:themeColor="accent1"/>
      <w:sz w:val="54"/>
    </w:rPr>
  </w:style>
  <w:style w:type="paragraph" w:styleId="ListeParagraf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4A13"/>
    <w:pPr>
      <w:spacing w:line="240" w:lineRule="auto"/>
    </w:pPr>
    <w:rPr>
      <w:i/>
      <w:iCs/>
      <w:sz w:val="22"/>
      <w:szCs w:val="18"/>
    </w:rPr>
  </w:style>
  <w:style w:type="paragraph" w:styleId="TBal">
    <w:name w:val="TOC Heading"/>
    <w:basedOn w:val="Balk1"/>
    <w:next w:val="Normal"/>
    <w:uiPriority w:val="38"/>
    <w:qFormat/>
    <w:pPr>
      <w:spacing w:after="1320"/>
      <w:outlineLvl w:val="9"/>
    </w:pPr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ltbilgiChar">
    <w:name w:val="Altbilgi Char"/>
    <w:basedOn w:val="VarsaylanParagrafYazTipi"/>
    <w:link w:val="Altbilgi"/>
    <w:uiPriority w:val="99"/>
    <w:rPr>
      <w:b/>
      <w:color w:val="F75952" w:themeColor="accent1"/>
      <w:sz w:val="38"/>
      <w:szCs w:val="3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687519"/>
    <w:rPr>
      <w:b/>
      <w:i/>
      <w:iCs/>
      <w:caps/>
      <w:smallCaps w:val="0"/>
      <w:color w:val="9D0D07" w:themeColor="accent1" w:themeShade="80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Gl">
    <w:name w:val="Strong"/>
    <w:basedOn w:val="VarsaylanParagrafYazTipi"/>
    <w:uiPriority w:val="8"/>
    <w:semiHidden/>
    <w:unhideWhenUsed/>
    <w:qFormat/>
    <w:rPr>
      <w:b/>
      <w:bCs/>
      <w:color w:val="3E3E3E" w:themeColor="text2" w:themeTint="E6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5F5F5F" w:themeColor="text2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KonuBal">
    <w:name w:val="Title"/>
    <w:basedOn w:val="Normal"/>
    <w:next w:val="AltKonuBal"/>
    <w:link w:val="KonuBa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ltKonuBal">
    <w:name w:val="Subtitle"/>
    <w:basedOn w:val="Normal"/>
    <w:next w:val="Yazar"/>
    <w:link w:val="AltKonuBal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ltablo">
    <w:name w:val="Genel tablo"/>
    <w:basedOn w:val="NormalTablo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8" w:space="0" w:color="C9C9C9" w:themeColor="text2" w:themeTint="40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Yazar">
    <w:name w:val="Yaza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ListeNumara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bekMetni">
    <w:name w:val="Block Text"/>
    <w:basedOn w:val="Normal"/>
    <w:uiPriority w:val="99"/>
    <w:semiHidden/>
    <w:unhideWhenUsed/>
    <w:rsid w:val="00414F89"/>
    <w:pPr>
      <w:pBdr>
        <w:top w:val="single" w:sz="2" w:space="10" w:color="EB130B" w:themeColor="accent1" w:themeShade="BF" w:shadow="1"/>
        <w:left w:val="single" w:sz="2" w:space="10" w:color="EB130B" w:themeColor="accent1" w:themeShade="BF" w:shadow="1"/>
        <w:bottom w:val="single" w:sz="2" w:space="10" w:color="EB130B" w:themeColor="accent1" w:themeShade="BF" w:shadow="1"/>
        <w:right w:val="single" w:sz="2" w:space="10" w:color="EB130B" w:themeColor="accent1" w:themeShade="BF" w:shadow="1"/>
      </w:pBdr>
      <w:ind w:left="1152" w:right="1152"/>
    </w:pPr>
    <w:rPr>
      <w:rFonts w:eastAsiaTheme="minorEastAsia"/>
      <w:i/>
      <w:iCs/>
      <w:color w:val="EB130B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Kpr">
    <w:name w:val="Hyperlink"/>
    <w:basedOn w:val="VarsaylanParagrafYazTipi"/>
    <w:uiPriority w:val="99"/>
    <w:unhideWhenUsed/>
    <w:rsid w:val="00414F89"/>
    <w:rPr>
      <w:color w:val="934AA3" w:themeColor="accent5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84A13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84A13"/>
    <w:rPr>
      <w:sz w:val="22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F84A13"/>
    <w:pPr>
      <w:spacing w:after="120"/>
      <w:ind w:left="360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F84A13"/>
    <w:rPr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84A13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4A13"/>
    <w:pPr>
      <w:spacing w:line="240" w:lineRule="auto"/>
    </w:pPr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4A13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4A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4A13"/>
    <w:rPr>
      <w:b/>
      <w:bCs/>
      <w:sz w:val="22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84A13"/>
    <w:rPr>
      <w:sz w:val="22"/>
      <w:szCs w:val="20"/>
    </w:rPr>
  </w:style>
  <w:style w:type="paragraph" w:styleId="ZarfDn">
    <w:name w:val="envelope return"/>
    <w:basedOn w:val="Normal"/>
    <w:uiPriority w:val="99"/>
    <w:semiHidden/>
    <w:unhideWhenUsed/>
    <w:rsid w:val="00F84A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4A13"/>
    <w:rPr>
      <w:sz w:val="22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4A13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F84A13"/>
    <w:rPr>
      <w:rFonts w:ascii="Consolas" w:hAnsi="Consolas"/>
      <w:sz w:val="22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84A13"/>
    <w:rPr>
      <w:rFonts w:ascii="Consolas" w:hAnsi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0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tr-TR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semiHidden="0" w:uiPriority="13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9"/>
  </w:style>
  <w:style w:type="paragraph" w:styleId="Balk1">
    <w:name w:val="heading 1"/>
    <w:basedOn w:val="Normal"/>
    <w:next w:val="Normal"/>
    <w:link w:val="Balk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4A13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EB130B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Maddemi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YerTutucuMetni">
    <w:name w:val="Placeholder Text"/>
    <w:basedOn w:val="VarsaylanParagrafYazTipi"/>
    <w:uiPriority w:val="99"/>
    <w:semiHidden/>
    <w:rsid w:val="00414F89"/>
    <w:rPr>
      <w:color w:val="404040" w:themeColor="text1" w:themeTint="BF"/>
    </w:rPr>
  </w:style>
  <w:style w:type="paragraph" w:styleId="Trnak">
    <w:name w:val="Quote"/>
    <w:basedOn w:val="Normal"/>
    <w:next w:val="Normal"/>
    <w:link w:val="TrnakChar"/>
    <w:uiPriority w:val="10"/>
    <w:qFormat/>
    <w:rsid w:val="00414F89"/>
    <w:pPr>
      <w:spacing w:before="320" w:after="320" w:line="264" w:lineRule="auto"/>
      <w:contextualSpacing/>
    </w:pPr>
    <w:rPr>
      <w:b/>
      <w:iCs/>
      <w:color w:val="EB130B" w:themeColor="accent1" w:themeShade="BF"/>
      <w:sz w:val="54"/>
    </w:rPr>
  </w:style>
  <w:style w:type="character" w:customStyle="1" w:styleId="TrnakChar">
    <w:name w:val="Tırnak Char"/>
    <w:basedOn w:val="VarsaylanParagrafYazTipi"/>
    <w:link w:val="Trnak"/>
    <w:uiPriority w:val="10"/>
    <w:rsid w:val="00414F89"/>
    <w:rPr>
      <w:b/>
      <w:iCs/>
      <w:color w:val="EB130B" w:themeColor="accent1" w:themeShade="BF"/>
      <w:sz w:val="54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414F89"/>
    <w:rPr>
      <w:rFonts w:asciiTheme="majorHAnsi" w:eastAsiaTheme="majorEastAsia" w:hAnsiTheme="majorHAnsi" w:cstheme="majorBidi"/>
      <w:b/>
      <w:color w:val="EB130B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4A13"/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Dizin3">
    <w:name w:val="index 3"/>
    <w:basedOn w:val="Normal"/>
    <w:next w:val="Normal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EB130B" w:themeColor="accent1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Vurgu">
    <w:name w:val="Emphasis"/>
    <w:basedOn w:val="VarsaylanParagrafYazTipi"/>
    <w:uiPriority w:val="8"/>
    <w:qFormat/>
    <w:rsid w:val="00414F89"/>
    <w:rPr>
      <w:b w:val="0"/>
      <w:i w:val="0"/>
      <w:iCs/>
      <w:color w:val="EB130B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Pr>
      <w:b/>
      <w:i/>
      <w:iCs/>
      <w:color w:val="F75952" w:themeColor="accent1"/>
      <w:sz w:val="54"/>
    </w:rPr>
  </w:style>
  <w:style w:type="paragraph" w:styleId="ListeParagraf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4A13"/>
    <w:pPr>
      <w:spacing w:line="240" w:lineRule="auto"/>
    </w:pPr>
    <w:rPr>
      <w:i/>
      <w:iCs/>
      <w:sz w:val="22"/>
      <w:szCs w:val="18"/>
    </w:rPr>
  </w:style>
  <w:style w:type="paragraph" w:styleId="TBal">
    <w:name w:val="TOC Heading"/>
    <w:basedOn w:val="Balk1"/>
    <w:next w:val="Normal"/>
    <w:uiPriority w:val="38"/>
    <w:qFormat/>
    <w:pPr>
      <w:spacing w:after="1320"/>
      <w:outlineLvl w:val="9"/>
    </w:pPr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ltbilgiChar">
    <w:name w:val="Altbilgi Char"/>
    <w:basedOn w:val="VarsaylanParagrafYazTipi"/>
    <w:link w:val="Altbilgi"/>
    <w:uiPriority w:val="99"/>
    <w:rPr>
      <w:b/>
      <w:color w:val="F75952" w:themeColor="accent1"/>
      <w:sz w:val="38"/>
      <w:szCs w:val="3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687519"/>
    <w:rPr>
      <w:b/>
      <w:i/>
      <w:iCs/>
      <w:caps/>
      <w:smallCaps w:val="0"/>
      <w:color w:val="9D0D07" w:themeColor="accent1" w:themeShade="80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Gl">
    <w:name w:val="Strong"/>
    <w:basedOn w:val="VarsaylanParagrafYazTipi"/>
    <w:uiPriority w:val="8"/>
    <w:semiHidden/>
    <w:unhideWhenUsed/>
    <w:qFormat/>
    <w:rPr>
      <w:b/>
      <w:bCs/>
      <w:color w:val="3E3E3E" w:themeColor="text2" w:themeTint="E6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5F5F5F" w:themeColor="text2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KonuBal">
    <w:name w:val="Title"/>
    <w:basedOn w:val="Normal"/>
    <w:next w:val="AltKonuBal"/>
    <w:link w:val="KonuBa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ltKonuBal">
    <w:name w:val="Subtitle"/>
    <w:basedOn w:val="Normal"/>
    <w:next w:val="Yazar"/>
    <w:link w:val="AltKonuBal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ltablo">
    <w:name w:val="Genel tablo"/>
    <w:basedOn w:val="NormalTablo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8" w:space="0" w:color="C9C9C9" w:themeColor="text2" w:themeTint="40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Yazar">
    <w:name w:val="Yaza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ListeNumara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bekMetni">
    <w:name w:val="Block Text"/>
    <w:basedOn w:val="Normal"/>
    <w:uiPriority w:val="99"/>
    <w:semiHidden/>
    <w:unhideWhenUsed/>
    <w:rsid w:val="00414F89"/>
    <w:pPr>
      <w:pBdr>
        <w:top w:val="single" w:sz="2" w:space="10" w:color="EB130B" w:themeColor="accent1" w:themeShade="BF" w:shadow="1"/>
        <w:left w:val="single" w:sz="2" w:space="10" w:color="EB130B" w:themeColor="accent1" w:themeShade="BF" w:shadow="1"/>
        <w:bottom w:val="single" w:sz="2" w:space="10" w:color="EB130B" w:themeColor="accent1" w:themeShade="BF" w:shadow="1"/>
        <w:right w:val="single" w:sz="2" w:space="10" w:color="EB130B" w:themeColor="accent1" w:themeShade="BF" w:shadow="1"/>
      </w:pBdr>
      <w:ind w:left="1152" w:right="1152"/>
    </w:pPr>
    <w:rPr>
      <w:rFonts w:eastAsiaTheme="minorEastAsia"/>
      <w:i/>
      <w:iCs/>
      <w:color w:val="EB130B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Kpr">
    <w:name w:val="Hyperlink"/>
    <w:basedOn w:val="VarsaylanParagrafYazTipi"/>
    <w:uiPriority w:val="99"/>
    <w:unhideWhenUsed/>
    <w:rsid w:val="00414F89"/>
    <w:rPr>
      <w:color w:val="934AA3" w:themeColor="accent5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84A13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84A13"/>
    <w:rPr>
      <w:sz w:val="22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F84A13"/>
    <w:pPr>
      <w:spacing w:after="120"/>
      <w:ind w:left="360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F84A13"/>
    <w:rPr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84A13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4A13"/>
    <w:pPr>
      <w:spacing w:line="240" w:lineRule="auto"/>
    </w:pPr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4A13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4A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4A13"/>
    <w:rPr>
      <w:b/>
      <w:bCs/>
      <w:sz w:val="22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84A13"/>
    <w:rPr>
      <w:sz w:val="22"/>
      <w:szCs w:val="20"/>
    </w:rPr>
  </w:style>
  <w:style w:type="paragraph" w:styleId="ZarfDn">
    <w:name w:val="envelope return"/>
    <w:basedOn w:val="Normal"/>
    <w:uiPriority w:val="99"/>
    <w:semiHidden/>
    <w:unhideWhenUsed/>
    <w:rsid w:val="00F84A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4A13"/>
    <w:rPr>
      <w:sz w:val="22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4A13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F84A13"/>
    <w:rPr>
      <w:rFonts w:ascii="Consolas" w:hAnsi="Consolas"/>
      <w:sz w:val="22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84A13"/>
    <w:rPr>
      <w:rFonts w:ascii="Consolas" w:hAnsi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0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dso.gov.tr/konser/nefesli-calgilar-oda-muzigi-konser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71147584\Downloads\tf16392940_win32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1C88-CEAE-4684-8006-C42EAA2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tf16392940_win32</Template>
  <TotalTime>2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DEMIRDELEN</dc:creator>
  <cp:lastModifiedBy>Sami DOGRU</cp:lastModifiedBy>
  <cp:revision>4</cp:revision>
  <cp:lastPrinted>2021-10-26T12:34:00Z</cp:lastPrinted>
  <dcterms:created xsi:type="dcterms:W3CDTF">2023-10-13T13:32:00Z</dcterms:created>
  <dcterms:modified xsi:type="dcterms:W3CDTF">2023-10-19T07:19:00Z</dcterms:modified>
</cp:coreProperties>
</file>